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D65947">
        <w:rPr>
          <w:rFonts w:ascii="Times New Roman" w:hAnsi="Times New Roman"/>
          <w:noProof/>
          <w:color w:val="000000"/>
          <w:sz w:val="28"/>
          <w:szCs w:val="28"/>
        </w:rPr>
        <w:t>01.12.2020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D65947">
        <w:rPr>
          <w:rFonts w:ascii="Times New Roman" w:hAnsi="Times New Roman"/>
          <w:noProof/>
          <w:color w:val="000000"/>
          <w:sz w:val="28"/>
          <w:szCs w:val="28"/>
        </w:rPr>
        <w:t>31.12.2020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4956A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D6594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(100.00%)</w:t>
            </w:r>
          </w:p>
        </w:tc>
      </w:tr>
      <w:tr w:rsidR="00D6594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Pr="00887EF9" w:rsidRDefault="00D6594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(0.24%)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(1.88%)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(2.82%)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(2.59%)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 (6.82%)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(2.35%)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 (11.06%)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(1.88%)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 (3.76%)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 (4.24%)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(1.88%)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257 (60.47%)</w:t>
            </w:r>
          </w:p>
        </w:tc>
      </w:tr>
      <w:tr w:rsidR="00D6594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Pr="00887EF9" w:rsidRDefault="00D6594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18 Удмуртская Республика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D6594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Pr="00887EF9" w:rsidRDefault="00D6594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21 Республика Чувашия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D6594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Pr="00887EF9" w:rsidRDefault="00D6594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D6594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Pr="00887EF9" w:rsidRDefault="00D6594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(16.67%)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(33.33%)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(50.00%)</w:t>
            </w:r>
          </w:p>
        </w:tc>
      </w:tr>
      <w:tr w:rsidR="00D6594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Pr="00887EF9" w:rsidRDefault="00D6594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D6594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Pr="00887EF9" w:rsidRDefault="00D6594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D6594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Pr="00887EF9" w:rsidRDefault="00D6594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D6594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Pr="00887EF9" w:rsidRDefault="00D6594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69 Тверская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D6594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Pr="00887EF9" w:rsidRDefault="00D6594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(80.00%)</w:t>
            </w:r>
          </w:p>
        </w:tc>
      </w:tr>
      <w:tr w:rsidR="00D6594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Pr="00887EF9" w:rsidRDefault="00D6594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D6594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Pr="00887EF9" w:rsidRDefault="00D6594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D6594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Pr="00887EF9" w:rsidRDefault="00D6594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6594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Pr="00887EF9" w:rsidRDefault="00D6594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947" w:rsidRDefault="00D65947" w:rsidP="00D659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47" w:rsidRDefault="00D65947" w:rsidP="00D659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281</w:t>
            </w:r>
            <w:bookmarkStart w:id="0" w:name="_GoBack"/>
            <w:bookmarkEnd w:id="0"/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947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D65947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C5850-E9A9-4768-B5FC-5F0F40C57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1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2015-07-29T16:06:00Z</cp:lastPrinted>
  <dcterms:created xsi:type="dcterms:W3CDTF">2021-01-13T08:07:00Z</dcterms:created>
  <dcterms:modified xsi:type="dcterms:W3CDTF">2021-01-13T08:08:00Z</dcterms:modified>
</cp:coreProperties>
</file>